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B" w:rsidRDefault="00921F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921F0B" w:rsidSect="0092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CA2"/>
    <w:rsid w:val="00022261"/>
    <w:rsid w:val="00083F91"/>
    <w:rsid w:val="00115111"/>
    <w:rsid w:val="003A0E6D"/>
    <w:rsid w:val="00685E6E"/>
    <w:rsid w:val="00921F0B"/>
    <w:rsid w:val="00F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2016-01-12T10:56:00Z</dcterms:created>
  <dcterms:modified xsi:type="dcterms:W3CDTF">2016-01-12T10:58:00Z</dcterms:modified>
</cp:coreProperties>
</file>